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8985B9A" w:rsidR="005C6DCE" w:rsidRPr="0080358B" w:rsidRDefault="00DF7ED8"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F7ED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B0E7492" w:rsidR="006938F5" w:rsidRDefault="00DF7ED8" w:rsidP="006718D3">
            <w:pPr>
              <w:spacing w:after="0"/>
              <w:jc w:val="left"/>
            </w:pPr>
            <w:r>
              <w:t>HOME.A.3_B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481EE1E" w:rsidR="006938F5" w:rsidRDefault="00DF7ED8" w:rsidP="006718D3">
            <w:pPr>
              <w:spacing w:after="0"/>
              <w:jc w:val="left"/>
            </w:pPr>
            <w:r>
              <w:t>254438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BC18006" w:rsidR="4EEB584D" w:rsidRDefault="00DF7ED8"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E56245F" w:rsidR="006938F5" w:rsidRDefault="00DF7ED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D88A618" w:rsidR="3C2D33B5" w:rsidRDefault="00DF7ED8" w:rsidP="14270372">
            <w:pPr>
              <w:spacing w:after="0"/>
              <w:jc w:val="left"/>
            </w:pPr>
            <w:r>
              <w:t>Egypt</w:t>
            </w:r>
          </w:p>
          <w:p w14:paraId="6B7C1AA9" w14:textId="3745B500" w:rsidR="3C2D33B5" w:rsidRDefault="00DF7ED8" w:rsidP="14270372">
            <w:pPr>
              <w:spacing w:after="0"/>
              <w:jc w:val="left"/>
            </w:pPr>
            <w:r>
              <w:t>Égypte</w:t>
            </w:r>
          </w:p>
          <w:p w14:paraId="5C918E8F" w14:textId="3EF3F592" w:rsidR="3C2D33B5" w:rsidRDefault="00DF7ED8" w:rsidP="14270372">
            <w:pPr>
              <w:spacing w:after="0"/>
              <w:jc w:val="left"/>
            </w:pPr>
            <w:r>
              <w:t>Ägypten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E13BD4A" w:rsidR="006938F5" w:rsidRDefault="00DF7ED8" w:rsidP="006718D3">
            <w:pPr>
              <w:spacing w:after="0"/>
              <w:jc w:val="left"/>
            </w:pPr>
            <w:r>
              <w:t>Cost-free</w:t>
            </w:r>
          </w:p>
          <w:p w14:paraId="02E31856" w14:textId="71DD4388" w:rsidR="006938F5" w:rsidRDefault="00DF7ED8" w:rsidP="006718D3">
            <w:pPr>
              <w:spacing w:after="0"/>
              <w:jc w:val="left"/>
            </w:pPr>
            <w:r>
              <w:t>Sans frais</w:t>
            </w:r>
          </w:p>
          <w:p w14:paraId="720FD450" w14:textId="2468BDA2" w:rsidR="006938F5" w:rsidRDefault="00DF7ED8"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9935A1F" w:rsidR="006938F5" w:rsidRDefault="00DF7ED8" w:rsidP="006718D3">
            <w:pPr>
              <w:spacing w:after="0"/>
              <w:jc w:val="left"/>
            </w:pPr>
            <w:r>
              <w:t>Member States</w:t>
            </w:r>
          </w:p>
          <w:p w14:paraId="2A7DF233" w14:textId="657D103D" w:rsidR="006938F5" w:rsidRDefault="00DF7ED8" w:rsidP="006718D3">
            <w:pPr>
              <w:spacing w:after="0"/>
              <w:jc w:val="left"/>
            </w:pPr>
            <w:r>
              <w:t>États membres</w:t>
            </w:r>
          </w:p>
          <w:p w14:paraId="13C75E2E" w14:textId="2F76C5D9" w:rsidR="006938F5" w:rsidRDefault="00DF7ED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147166C" w:rsidR="006938F5" w:rsidRDefault="00DF7ED8"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6DF1A1E" w:rsidR="00A95A44" w:rsidRPr="00E61551" w:rsidRDefault="00DF7ED8"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4CC9242" w:rsidR="00A95A44" w:rsidRDefault="00DF7ED8"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A1610E3" w14:textId="77777777" w:rsidR="00DF7ED8" w:rsidRDefault="00DF7ED8" w:rsidP="003C1977">
      <w:pPr>
        <w:spacing w:after="0"/>
      </w:pPr>
      <w:r>
        <w:t xml:space="preserve">We propose a challenging job as Seconded National Expert (SNE) Policy Officer, attached to DG HOME and deployed in an EU Delegation. </w:t>
      </w:r>
    </w:p>
    <w:p w14:paraId="5732811E" w14:textId="77777777" w:rsidR="00DF7ED8" w:rsidRDefault="00DF7ED8" w:rsidP="003C1977">
      <w:pPr>
        <w:spacing w:after="0"/>
      </w:pPr>
    </w:p>
    <w:p w14:paraId="0AA46035" w14:textId="77777777" w:rsidR="00DF7ED8" w:rsidRDefault="00DF7ED8"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FA38409" w14:textId="01924F2A" w:rsidR="00A95A44" w:rsidRDefault="00DF7ED8" w:rsidP="003C1977">
      <w:pPr>
        <w:spacing w:after="0"/>
      </w:pPr>
      <w:r>
        <w:t xml:space="preserve">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94AB229" w14:textId="77777777" w:rsidR="00DF7ED8" w:rsidRDefault="00DF7ED8" w:rsidP="00527473">
      <w:pPr>
        <w:spacing w:after="0"/>
        <w:jc w:val="left"/>
      </w:pPr>
      <w:r>
        <w:t>An SNE who will:</w:t>
      </w:r>
    </w:p>
    <w:p w14:paraId="6E62CB39" w14:textId="77777777" w:rsidR="00DF7ED8" w:rsidRDefault="00DF7ED8" w:rsidP="00527473">
      <w:pPr>
        <w:spacing w:after="0"/>
        <w:jc w:val="left"/>
      </w:pPr>
      <w:r>
        <w:t xml:space="preserve">- Under the supervision of the Head of the Political Section, establish and maintain direct contacts with competent national and regional authorities in the countries under his/her mandate to promote and support engagement with the EU on the entire spectrum of migration issues. </w:t>
      </w:r>
    </w:p>
    <w:p w14:paraId="17EA6E8D" w14:textId="77777777" w:rsidR="00DF7ED8" w:rsidRDefault="00DF7ED8" w:rsidP="00527473">
      <w:pPr>
        <w:spacing w:after="0"/>
        <w:jc w:val="left"/>
      </w:pPr>
      <w:r>
        <w:t xml:space="preserve">- Gather knowledge and information related to the migratory situation and specific migratory trends (flows, routes, risks, modi operandi used by smugglers and related criminal activities) as well as to policy developments in the host country (policy of the </w:t>
      </w:r>
      <w:r>
        <w:lastRenderedPageBreak/>
        <w:t>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the purpose of risk analysis developed by Frontex and investigations at EU level supported by Europol.</w:t>
      </w:r>
    </w:p>
    <w:p w14:paraId="6DDF8EBF" w14:textId="77777777" w:rsidR="00DF7ED8" w:rsidRDefault="00DF7ED8" w:rsidP="00527473">
      <w:pPr>
        <w:spacing w:after="0"/>
        <w:jc w:val="left"/>
      </w:pPr>
      <w:r>
        <w:t xml:space="preserve">- Provide policy/strategic analysis and recommendations and contribute to the reporting of the EU Delegation. </w:t>
      </w:r>
    </w:p>
    <w:p w14:paraId="27C19BE6" w14:textId="77777777" w:rsidR="00DF7ED8" w:rsidRDefault="00DF7ED8" w:rsidP="00527473">
      <w:pPr>
        <w:spacing w:after="0"/>
        <w:jc w:val="left"/>
      </w:pPr>
      <w:r>
        <w:t>- 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29048D2E" w14:textId="77777777" w:rsidR="00DF7ED8" w:rsidRDefault="00DF7ED8" w:rsidP="00527473">
      <w:pPr>
        <w:spacing w:after="0"/>
        <w:jc w:val="left"/>
      </w:pPr>
      <w:r>
        <w:t>- 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6332FDB0" w14:textId="77777777" w:rsidR="00DF7ED8" w:rsidRDefault="00DF7ED8" w:rsidP="00527473">
      <w:pPr>
        <w:spacing w:after="0"/>
        <w:jc w:val="left"/>
      </w:pPr>
      <w:r>
        <w:t>- 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4A7EF429" w14:textId="77777777" w:rsidR="00DF7ED8" w:rsidRDefault="00DF7ED8"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DE8C532" w14:textId="0635FC3E" w:rsidR="00A95A44" w:rsidRDefault="00DF7ED8" w:rsidP="00527473">
      <w:pPr>
        <w:spacing w:after="0"/>
        <w:jc w:val="left"/>
      </w:pPr>
      <w:r>
        <w:t>- 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AB76336" w:rsidR="0017274D" w:rsidRPr="008250D4" w:rsidRDefault="00DF7ED8"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361A740" w:rsidR="00A95A44" w:rsidRPr="00E61551" w:rsidRDefault="00DF7ED8" w:rsidP="00527473">
      <w:pPr>
        <w:spacing w:after="0"/>
        <w:rPr>
          <w:lang w:val="de-DE"/>
        </w:rPr>
      </w:pPr>
      <w:r>
        <w:rPr>
          <w:lang w:val="de-D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652BD85" w14:textId="77777777" w:rsidR="00DF7ED8" w:rsidRDefault="00DF7ED8" w:rsidP="00527473">
      <w:pPr>
        <w:spacing w:after="0"/>
        <w:jc w:val="left"/>
        <w:rPr>
          <w:lang w:val="de-DE"/>
        </w:rPr>
      </w:pPr>
      <w:r>
        <w:rPr>
          <w:lang w:val="de-DE"/>
        </w:rPr>
        <w:t xml:space="preserve">Nous proposons un poste en tant qu'Expert National Détaché (END) - Chargé de politique, attaché à la DG HOME et déployé dans une Délégation de l’UE. </w:t>
      </w:r>
    </w:p>
    <w:p w14:paraId="46FC313B" w14:textId="77777777" w:rsidR="00DF7ED8" w:rsidRDefault="00DF7ED8" w:rsidP="00527473">
      <w:pPr>
        <w:spacing w:after="0"/>
        <w:jc w:val="left"/>
        <w:rPr>
          <w:lang w:val="de-DE"/>
        </w:rPr>
      </w:pPr>
    </w:p>
    <w:p w14:paraId="3CB7778B" w14:textId="77777777" w:rsidR="00DF7ED8" w:rsidRDefault="00DF7ED8"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4731E255" w:rsidR="00A95A44" w:rsidRPr="00E61551" w:rsidRDefault="00DF7ED8" w:rsidP="00527473">
      <w:pPr>
        <w:spacing w:after="0"/>
        <w:jc w:val="left"/>
        <w:rPr>
          <w:lang w:val="de-DE"/>
        </w:rPr>
      </w:pPr>
      <w:r>
        <w:rPr>
          <w:lang w:val="de-DE"/>
        </w:rPr>
        <w:t xml:space="preserve">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5ADFEFB" w14:textId="77777777" w:rsidR="00DF7ED8" w:rsidRDefault="00DF7ED8" w:rsidP="00527473">
      <w:pPr>
        <w:spacing w:after="0"/>
        <w:rPr>
          <w:lang w:val="de-DE"/>
        </w:rPr>
      </w:pPr>
      <w:r>
        <w:rPr>
          <w:lang w:val="de-DE"/>
        </w:rPr>
        <w:t>Un END qui exécutera les tâches suivantes :</w:t>
      </w:r>
    </w:p>
    <w:p w14:paraId="5C2B4FBA" w14:textId="77777777" w:rsidR="00DF7ED8" w:rsidRDefault="00DF7ED8"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dans les pays couverts par le poste, afin de promouvoir et de soutenir l’engagement vis-à-vis de l’UE sur l’ensemble des questions liées à la migration. </w:t>
      </w:r>
    </w:p>
    <w:p w14:paraId="4F82F6BD" w14:textId="77777777" w:rsidR="00DF7ED8" w:rsidRDefault="00DF7ED8"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565BFEB6" w14:textId="77777777" w:rsidR="00DF7ED8" w:rsidRDefault="00DF7ED8"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6FFE4DCA" w14:textId="77777777" w:rsidR="00DF7ED8" w:rsidRDefault="00DF7ED8"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41DBC221" w14:textId="77777777" w:rsidR="00DF7ED8" w:rsidRDefault="00DF7ED8"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63CD1E4C" w14:textId="77777777" w:rsidR="00DF7ED8" w:rsidRDefault="00DF7ED8"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479A26EE" w14:textId="77777777" w:rsidR="00DF7ED8" w:rsidRDefault="00DF7ED8" w:rsidP="00527473">
      <w:pPr>
        <w:spacing w:after="0"/>
        <w:rPr>
          <w:lang w:val="de-DE"/>
        </w:rPr>
      </w:pPr>
      <w:r>
        <w:rPr>
          <w:lang w:val="de-DE"/>
        </w:rPr>
        <w:t>•</w:t>
      </w:r>
      <w:r>
        <w:rPr>
          <w:lang w:val="de-DE"/>
        </w:rPr>
        <w:tab/>
        <w:t>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0F2CA83C" w:rsidR="00A95A44" w:rsidRPr="00E61551" w:rsidRDefault="00DF7ED8"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9EF7288" w:rsidR="0017274D" w:rsidRPr="00E61551" w:rsidRDefault="00DF7ED8"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D4E1890" w14:textId="77777777" w:rsidR="00DF7ED8" w:rsidRDefault="00DF7ED8"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76B2EB12" w:rsidR="00A95A44" w:rsidRDefault="00DF7ED8"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AB79553" w14:textId="77777777" w:rsidR="00DF7ED8" w:rsidRDefault="00DF7ED8" w:rsidP="00527473">
      <w:pPr>
        <w:spacing w:after="0"/>
        <w:rPr>
          <w:lang w:val="de-DE"/>
        </w:rPr>
      </w:pPr>
      <w:r>
        <w:rPr>
          <w:lang w:val="de-DE"/>
        </w:rPr>
        <w:t>Wir bieten eine anspruchsvolle Stelle als abgeordneter nationaler Experte (SNE) im Bereich Politik an, der der Generaldirektion Inneres zugeordnet und in einer EU-Delegation eingesetzt wird.</w:t>
      </w:r>
    </w:p>
    <w:p w14:paraId="664E443D" w14:textId="77777777" w:rsidR="00DF7ED8" w:rsidRDefault="00DF7ED8"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BE34DBA" w14:textId="2850216F" w:rsidR="00A95A44" w:rsidRPr="00A95A44" w:rsidRDefault="00DF7ED8" w:rsidP="00527473">
      <w:pPr>
        <w:spacing w:after="0"/>
        <w:rPr>
          <w:lang w:val="de-DE"/>
        </w:rPr>
      </w:pPr>
      <w:r>
        <w:rPr>
          <w:lang w:val="de-DE"/>
        </w:rPr>
        <w:t xml:space="preserve">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0685886" w14:textId="77777777" w:rsidR="00DF7ED8" w:rsidRDefault="00DF7ED8" w:rsidP="00527473">
      <w:pPr>
        <w:spacing w:after="0"/>
        <w:rPr>
          <w:lang w:val="en-US"/>
        </w:rPr>
      </w:pPr>
      <w:r>
        <w:rPr>
          <w:lang w:val="en-US"/>
        </w:rPr>
        <w:t>Der ANS wird:</w:t>
      </w:r>
    </w:p>
    <w:p w14:paraId="0EDC05AF" w14:textId="77777777" w:rsidR="00DF7ED8" w:rsidRDefault="00DF7ED8"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374CF320" w14:textId="77777777" w:rsidR="00DF7ED8" w:rsidRDefault="00DF7ED8"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145C1F7C" w14:textId="77777777" w:rsidR="00DF7ED8" w:rsidRDefault="00DF7ED8"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3AC380DA" w14:textId="77777777" w:rsidR="00DF7ED8" w:rsidRDefault="00DF7ED8"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31D7042A" w14:textId="77777777" w:rsidR="00DF7ED8" w:rsidRDefault="00DF7ED8" w:rsidP="00527473">
      <w:pPr>
        <w:spacing w:after="0"/>
        <w:rPr>
          <w:lang w:val="en-US"/>
        </w:rPr>
      </w:pPr>
    </w:p>
    <w:p w14:paraId="3FFE3D75" w14:textId="77777777" w:rsidR="00DF7ED8" w:rsidRDefault="00DF7ED8"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6CBB1C1D" w14:textId="77777777" w:rsidR="00DF7ED8" w:rsidRDefault="00DF7ED8" w:rsidP="00527473">
      <w:pPr>
        <w:spacing w:after="0"/>
        <w:rPr>
          <w:lang w:val="en-US"/>
        </w:rPr>
      </w:pPr>
    </w:p>
    <w:p w14:paraId="41EE693F" w14:textId="77777777" w:rsidR="00DF7ED8" w:rsidRDefault="00DF7ED8"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5EC811B1" w14:textId="77777777" w:rsidR="00DF7ED8" w:rsidRDefault="00DF7ED8" w:rsidP="00527473">
      <w:pPr>
        <w:spacing w:after="0"/>
        <w:rPr>
          <w:lang w:val="en-US"/>
        </w:rPr>
      </w:pPr>
    </w:p>
    <w:p w14:paraId="23F16E56" w14:textId="77777777" w:rsidR="00DF7ED8" w:rsidRDefault="00DF7ED8" w:rsidP="00527473">
      <w:pPr>
        <w:spacing w:after="0"/>
        <w:rPr>
          <w:lang w:val="en-US"/>
        </w:rPr>
      </w:pPr>
      <w:r>
        <w:rPr>
          <w:lang w:val="en-US"/>
        </w:rPr>
        <w:t>•</w:t>
      </w:r>
      <w:r>
        <w:rPr>
          <w:lang w:val="en-US"/>
        </w:rPr>
        <w:tab/>
        <w:t>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4DCA1A7A" w14:textId="77777777" w:rsidR="00DF7ED8" w:rsidRDefault="00DF7ED8" w:rsidP="00527473">
      <w:pPr>
        <w:spacing w:after="0"/>
        <w:rPr>
          <w:lang w:val="en-US"/>
        </w:rPr>
      </w:pPr>
    </w:p>
    <w:p w14:paraId="7DFF067A" w14:textId="05606481" w:rsidR="00792E59" w:rsidRPr="00A10C67" w:rsidRDefault="00DF7ED8" w:rsidP="00527473">
      <w:pPr>
        <w:spacing w:after="0"/>
        <w:rPr>
          <w:lang w:val="en-US"/>
        </w:rPr>
      </w:pPr>
      <w:r>
        <w:rPr>
          <w:lang w:val="en-US"/>
        </w:rPr>
        <w:t>•</w:t>
      </w:r>
      <w:r>
        <w:rPr>
          <w:lang w:val="en-US"/>
        </w:rPr>
        <w:tab/>
        <w:t>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F7ED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F7ED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F7ED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F7ED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F7ED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F7ED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F7ED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F7ED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F7ED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F7ED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C5CE6"/>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DF7ED8"/>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073B4DE-3ACB-4045-BD26-DC20E1A753BE}"/>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4883</Words>
  <Characters>27837</Characters>
  <Application>Microsoft Office Word</Application>
  <DocSecurity>4</DocSecurity>
  <PresentationFormat>Microsoft Word 14.0</PresentationFormat>
  <Lines>231</Lines>
  <Paragraphs>65</Paragraphs>
  <ScaleCrop>true</ScaleCrop>
  <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2026-02-11T14:15:00Z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