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CF0EF43" w:rsidR="005C6DCE" w:rsidRPr="0080358B" w:rsidRDefault="004F4EF7"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F4EF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20B9939" w:rsidR="006938F5" w:rsidRDefault="004F4EF7" w:rsidP="006718D3">
            <w:pPr>
              <w:spacing w:after="0"/>
              <w:jc w:val="left"/>
            </w:pPr>
            <w:r>
              <w:t>HOME.A.3_A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F11B594" w:rsidR="006938F5" w:rsidRDefault="004F4EF7" w:rsidP="006718D3">
            <w:pPr>
              <w:spacing w:after="0"/>
              <w:jc w:val="left"/>
            </w:pPr>
            <w:r>
              <w:t>507951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A5BEBE8" w:rsidR="4EEB584D" w:rsidRDefault="004F4EF7"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FB0491E" w:rsidR="006938F5" w:rsidRDefault="004F4EF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F9E26CE" w:rsidR="3C2D33B5" w:rsidRDefault="004F4EF7" w:rsidP="14270372">
            <w:pPr>
              <w:spacing w:after="0"/>
              <w:jc w:val="left"/>
            </w:pPr>
            <w:r>
              <w:t>Armenia</w:t>
            </w:r>
          </w:p>
          <w:p w14:paraId="6B7C1AA9" w14:textId="310C96BF" w:rsidR="3C2D33B5" w:rsidRDefault="004F4EF7" w:rsidP="14270372">
            <w:pPr>
              <w:spacing w:after="0"/>
              <w:jc w:val="left"/>
            </w:pPr>
            <w:r>
              <w:t>Arménie</w:t>
            </w:r>
          </w:p>
          <w:p w14:paraId="5C918E8F" w14:textId="56D95378" w:rsidR="3C2D33B5" w:rsidRDefault="004F4EF7" w:rsidP="14270372">
            <w:pPr>
              <w:spacing w:after="0"/>
              <w:jc w:val="left"/>
            </w:pPr>
            <w:r>
              <w:t>Armenien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D2F8059" w:rsidR="006938F5" w:rsidRDefault="004F4EF7" w:rsidP="006718D3">
            <w:pPr>
              <w:spacing w:after="0"/>
              <w:jc w:val="left"/>
            </w:pPr>
            <w:r>
              <w:t>Cost-free</w:t>
            </w:r>
          </w:p>
          <w:p w14:paraId="02E31856" w14:textId="190BBDAC" w:rsidR="006938F5" w:rsidRDefault="004F4EF7" w:rsidP="006718D3">
            <w:pPr>
              <w:spacing w:after="0"/>
              <w:jc w:val="left"/>
            </w:pPr>
            <w:r>
              <w:t>Sans frais</w:t>
            </w:r>
          </w:p>
          <w:p w14:paraId="720FD450" w14:textId="0632856C" w:rsidR="006938F5" w:rsidRDefault="004F4EF7"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0E46C49" w:rsidR="006938F5" w:rsidRDefault="004F4EF7" w:rsidP="006718D3">
            <w:pPr>
              <w:spacing w:after="0"/>
              <w:jc w:val="left"/>
            </w:pPr>
            <w:r>
              <w:t>Member States</w:t>
            </w:r>
          </w:p>
          <w:p w14:paraId="2A7DF233" w14:textId="22F69FD3" w:rsidR="006938F5" w:rsidRDefault="004F4EF7" w:rsidP="006718D3">
            <w:pPr>
              <w:spacing w:after="0"/>
              <w:jc w:val="left"/>
            </w:pPr>
            <w:r>
              <w:t>États membres</w:t>
            </w:r>
          </w:p>
          <w:p w14:paraId="13C75E2E" w14:textId="3B3CEC89" w:rsidR="006938F5" w:rsidRDefault="004F4EF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0206943" w:rsidR="006938F5" w:rsidRDefault="004F4EF7"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3B8876E" w:rsidR="00A95A44" w:rsidRPr="00E61551" w:rsidRDefault="004F4EF7"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8C52E06" w:rsidR="00A95A44" w:rsidRDefault="004F4EF7" w:rsidP="003C1977">
      <w:pPr>
        <w:spacing w:after="0"/>
      </w:pPr>
      <w: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E46B02C" w14:textId="77777777" w:rsidR="004F4EF7" w:rsidRDefault="004F4EF7" w:rsidP="003C1977">
      <w:pPr>
        <w:spacing w:after="0"/>
      </w:pPr>
      <w:r>
        <w:t>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191B3D89" w14:textId="77777777" w:rsidR="004F4EF7" w:rsidRDefault="004F4EF7"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The post in Armenia has a regional mandate covering the Eastern Partnership countries.</w:t>
      </w:r>
    </w:p>
    <w:p w14:paraId="4FA38409" w14:textId="3889CA1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C430678" w14:textId="77777777" w:rsidR="004F4EF7" w:rsidRDefault="004F4EF7" w:rsidP="00527473">
      <w:pPr>
        <w:spacing w:after="0"/>
        <w:jc w:val="left"/>
      </w:pPr>
      <w:r>
        <w:t xml:space="preserve">Under the supervision of the Head of the Political Section, establish and maintain direct contacts with competent national and regional authorities to promote and support engagement with the EU on the entire spectrum of migration issues. </w:t>
      </w:r>
    </w:p>
    <w:p w14:paraId="54A61F01" w14:textId="77777777" w:rsidR="004F4EF7" w:rsidRDefault="004F4EF7" w:rsidP="00527473">
      <w:pPr>
        <w:spacing w:after="0"/>
        <w:jc w:val="left"/>
      </w:pPr>
      <w:r>
        <w:t xml:space="preserve">-Gather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w:t>
      </w:r>
      <w:r>
        <w:lastRenderedPageBreak/>
        <w:t>Council and the relevant EU Agencies, in particular for purpose of risk analysis developed by Frontex and investigations at EU level supported by Europol.</w:t>
      </w:r>
    </w:p>
    <w:p w14:paraId="373DC16B" w14:textId="77777777" w:rsidR="004F4EF7" w:rsidRDefault="004F4EF7" w:rsidP="00527473">
      <w:pPr>
        <w:spacing w:after="0"/>
        <w:jc w:val="left"/>
      </w:pPr>
      <w:r>
        <w:t xml:space="preserve">-Provide policy/strategic analysis and recommendations and contribute to the reporting of the EU Delegation. </w:t>
      </w:r>
    </w:p>
    <w:p w14:paraId="14837B3F" w14:textId="77777777" w:rsidR="004F4EF7" w:rsidRDefault="004F4EF7" w:rsidP="00527473">
      <w:pPr>
        <w:spacing w:after="0"/>
        <w:jc w:val="left"/>
      </w:pPr>
      <w:r>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0ACEC643" w14:textId="77777777" w:rsidR="004F4EF7" w:rsidRDefault="004F4EF7" w:rsidP="00527473">
      <w:pPr>
        <w:spacing w:after="0"/>
        <w:jc w:val="left"/>
      </w:pPr>
      <w:r>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7D398B69" w14:textId="77777777" w:rsidR="004F4EF7" w:rsidRDefault="004F4EF7" w:rsidP="00527473">
      <w:pPr>
        <w:spacing w:after="0"/>
        <w:jc w:val="left"/>
      </w:pPr>
      <w: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2350309B" w14:textId="77777777" w:rsidR="004F4EF7" w:rsidRDefault="004F4EF7"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DE8C532" w14:textId="262FAE3C" w:rsidR="00A95A44" w:rsidRDefault="004F4EF7" w:rsidP="00527473">
      <w:pPr>
        <w:spacing w:after="0"/>
        <w:jc w:val="left"/>
      </w:pPr>
      <w: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89DDF1D" w:rsidR="0017274D" w:rsidRPr="008250D4" w:rsidRDefault="004F4EF7"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2835D4A" w:rsidR="00A95A44" w:rsidRPr="00E61551" w:rsidRDefault="004F4EF7" w:rsidP="00527473">
      <w:pPr>
        <w:spacing w:after="0"/>
        <w:rPr>
          <w:lang w:val="de-DE"/>
        </w:rPr>
      </w:pPr>
      <w:r>
        <w:rPr>
          <w:lang w:val="de-DE"/>
        </w:rPr>
        <w:t>La mission de l’unité HOME A3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D269C03" w14:textId="77777777" w:rsidR="004F4EF7" w:rsidRDefault="004F4EF7" w:rsidP="00527473">
      <w:pPr>
        <w:spacing w:after="0"/>
        <w:jc w:val="left"/>
        <w:rPr>
          <w:lang w:val="de-DE"/>
        </w:rPr>
      </w:pPr>
      <w:r>
        <w:rPr>
          <w:lang w:val="de-DE"/>
        </w:rPr>
        <w:t>Renforcer la coordination afin de maximiser l’impact de l’action de l’UE sur la migration dans les pays tiers et renforcer l’engagement des principaux pays d’origine et de transit sur l’ensemble des questions liées à la migration. Les agents de liaisons «Migration» européens (EMLO)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48010DCA" w:rsidR="00A95A44" w:rsidRPr="00E61551" w:rsidRDefault="004F4EF7"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Le poste en Arménie a un mandat régional couvrant les pays du Partenariat oriental.</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59F404A" w14:textId="77777777" w:rsidR="004F4EF7" w:rsidRDefault="004F4EF7" w:rsidP="00527473">
      <w:pPr>
        <w:spacing w:after="0"/>
        <w:rPr>
          <w:lang w:val="de-DE"/>
        </w:rPr>
      </w:pPr>
      <w:r>
        <w:rPr>
          <w:lang w:val="de-DE"/>
        </w:rPr>
        <w:t>Un END qui exécutera les tâches suivantes :</w:t>
      </w:r>
    </w:p>
    <w:p w14:paraId="4EAC6DC6" w14:textId="77777777" w:rsidR="004F4EF7" w:rsidRDefault="004F4EF7"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53DAEE09" w14:textId="77777777" w:rsidR="004F4EF7" w:rsidRDefault="004F4EF7"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7AA20DBE" w14:textId="77777777" w:rsidR="004F4EF7" w:rsidRDefault="004F4EF7"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24749EBD" w14:textId="77777777" w:rsidR="004F4EF7" w:rsidRDefault="004F4EF7"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1CE77321" w14:textId="77777777" w:rsidR="004F4EF7" w:rsidRDefault="004F4EF7"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22E41B32" w14:textId="77777777" w:rsidR="004F4EF7" w:rsidRDefault="004F4EF7"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6B824F69" w14:textId="77777777" w:rsidR="004F4EF7" w:rsidRDefault="004F4EF7" w:rsidP="00527473">
      <w:pPr>
        <w:spacing w:after="0"/>
        <w:rPr>
          <w:lang w:val="de-DE"/>
        </w:rPr>
      </w:pPr>
      <w:r>
        <w:rPr>
          <w:lang w:val="de-DE"/>
        </w:rPr>
        <w:t>•</w:t>
      </w:r>
      <w:r>
        <w:rPr>
          <w:lang w:val="de-DE"/>
        </w:rPr>
        <w:tab/>
        <w:t>Rapporter régulièrment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4363C5B4" w:rsidR="00A95A44" w:rsidRPr="00E61551" w:rsidRDefault="004F4EF7"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DDC7263" w:rsidR="0017274D" w:rsidRPr="00E61551" w:rsidRDefault="004F4EF7"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39A6245" w14:textId="77777777" w:rsidR="004F4EF7" w:rsidRDefault="004F4EF7" w:rsidP="00527473">
      <w:pPr>
        <w:spacing w:after="0"/>
        <w:rPr>
          <w:lang w:val="de-DE"/>
        </w:rPr>
      </w:pPr>
      <w:r>
        <w:rPr>
          <w:lang w:val="de-DE"/>
        </w:rPr>
        <w:t xml:space="preserve">Die Aufgabe von HOME.A3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0DA836A6" w:rsidR="00A95A44" w:rsidRDefault="004F4EF7"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57CFE12" w14:textId="77777777" w:rsidR="004F4EF7" w:rsidRDefault="004F4EF7" w:rsidP="00527473">
      <w:pPr>
        <w:spacing w:after="0"/>
        <w:rPr>
          <w:lang w:val="de-DE"/>
        </w:rPr>
      </w:pPr>
      <w:r>
        <w:rPr>
          <w:lang w:val="de-DE"/>
        </w:rPr>
        <w:t>Wir bieten eine ANS-Stelle bei der GD HOME an, die in einer EU-Delegation eingesetzt wird.</w:t>
      </w:r>
    </w:p>
    <w:p w14:paraId="56466046" w14:textId="77777777" w:rsidR="004F4EF7" w:rsidRDefault="004F4EF7"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BE34DBA" w14:textId="280B5C0E" w:rsidR="00A95A44" w:rsidRPr="00A95A44" w:rsidRDefault="004F4EF7"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Der Posten in Armenien hat ein regionales Mandat, das die Länder der Östlichen Partnerschaft umfasst.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06485E6" w14:textId="77777777" w:rsidR="004F4EF7" w:rsidRDefault="004F4EF7" w:rsidP="00527473">
      <w:pPr>
        <w:spacing w:after="0"/>
        <w:rPr>
          <w:lang w:val="en-US"/>
        </w:rPr>
      </w:pPr>
      <w:r>
        <w:rPr>
          <w:lang w:val="en-US"/>
        </w:rPr>
        <w:t>Der ANS wird:</w:t>
      </w:r>
    </w:p>
    <w:p w14:paraId="7BEE4043" w14:textId="77777777" w:rsidR="004F4EF7" w:rsidRDefault="004F4EF7"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50C3C43F" w14:textId="77777777" w:rsidR="004F4EF7" w:rsidRDefault="004F4EF7"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6D5BE61D" w14:textId="77777777" w:rsidR="004F4EF7" w:rsidRDefault="004F4EF7"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6B1863FD" w14:textId="77777777" w:rsidR="004F4EF7" w:rsidRDefault="004F4EF7"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7F55299B" w14:textId="77777777" w:rsidR="004F4EF7" w:rsidRDefault="004F4EF7" w:rsidP="00527473">
      <w:pPr>
        <w:spacing w:after="0"/>
        <w:rPr>
          <w:lang w:val="en-US"/>
        </w:rPr>
      </w:pPr>
    </w:p>
    <w:p w14:paraId="614A206A" w14:textId="77777777" w:rsidR="004F4EF7" w:rsidRDefault="004F4EF7"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39814340" w14:textId="77777777" w:rsidR="004F4EF7" w:rsidRDefault="004F4EF7" w:rsidP="00527473">
      <w:pPr>
        <w:spacing w:after="0"/>
        <w:rPr>
          <w:lang w:val="en-US"/>
        </w:rPr>
      </w:pPr>
    </w:p>
    <w:p w14:paraId="0C0522A0" w14:textId="77777777" w:rsidR="004F4EF7" w:rsidRDefault="004F4EF7"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Asyl-, Migrations- und Integrationsfonds (AMIF) und anderer Netze im Bereich Rückkehr und Rückübernahme (z. B. EURINT) gefördert werden, zusammenarbeiten.</w:t>
      </w:r>
    </w:p>
    <w:p w14:paraId="0415104A" w14:textId="77777777" w:rsidR="004F4EF7" w:rsidRDefault="004F4EF7" w:rsidP="00527473">
      <w:pPr>
        <w:spacing w:after="0"/>
        <w:rPr>
          <w:lang w:val="en-US"/>
        </w:rPr>
      </w:pPr>
    </w:p>
    <w:p w14:paraId="3C776D30" w14:textId="77777777" w:rsidR="004F4EF7" w:rsidRDefault="004F4EF7" w:rsidP="00527473">
      <w:pPr>
        <w:spacing w:after="0"/>
        <w:rPr>
          <w:lang w:val="en-US"/>
        </w:rPr>
      </w:pPr>
      <w:r>
        <w:rPr>
          <w:lang w:val="en-US"/>
        </w:rPr>
        <w:t>•</w:t>
      </w:r>
      <w:r>
        <w:rPr>
          <w:lang w:val="en-US"/>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5FBE31D0" w14:textId="77777777" w:rsidR="004F4EF7" w:rsidRDefault="004F4EF7" w:rsidP="00527473">
      <w:pPr>
        <w:spacing w:after="0"/>
        <w:rPr>
          <w:lang w:val="en-US"/>
        </w:rPr>
      </w:pPr>
    </w:p>
    <w:p w14:paraId="7DFF067A" w14:textId="2B3F29BA" w:rsidR="00792E59" w:rsidRPr="00A10C67" w:rsidRDefault="004F4EF7"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F4EF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F4EF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F4EF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F4EF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F4EF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F4EF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F4EF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F4EF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F4EF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F4EF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4F4EF7"/>
    <w:rsid w:val="005133CC"/>
    <w:rsid w:val="00513D14"/>
    <w:rsid w:val="005172A3"/>
    <w:rsid w:val="00527473"/>
    <w:rsid w:val="005345C9"/>
    <w:rsid w:val="0056126B"/>
    <w:rsid w:val="005805ED"/>
    <w:rsid w:val="005A1FBF"/>
    <w:rsid w:val="005A62DA"/>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DC23F9F-6F1D-4D23-A02F-1AA4909B61EE}"/>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4873</Words>
  <Characters>27778</Characters>
  <Application>Microsoft Office Word</Application>
  <DocSecurity>4</DocSecurity>
  <PresentationFormat>Microsoft Word 14.0</PresentationFormat>
  <Lines>231</Lines>
  <Paragraphs>65</Paragraphs>
  <ScaleCrop>true</ScaleCrop>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2026-02-11T14:14:00Z</dcterms:created>
  <dcterms:modified xsi:type="dcterms:W3CDTF">2026-02-11T14:14:00Z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